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3" w:rsidRDefault="001F1413" w:rsidP="001F14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1F1413" w:rsidRDefault="001F1413" w:rsidP="001F141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413" w:rsidRDefault="00E27794" w:rsidP="001F14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Получить выписку из ЕГРИП/ЕГРЮЛ можно бесплатно с помощью сервиса</w:t>
      </w:r>
      <w:r w:rsidR="001F1413" w:rsidRPr="00DA11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1413" w:rsidRDefault="001F1413" w:rsidP="001F14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794" w:rsidRDefault="00E27794" w:rsidP="00E65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Сервис </w:t>
      </w:r>
      <w:r w:rsidRPr="002C4EEF">
        <w:rPr>
          <w:rFonts w:ascii="Times New Roman" w:hAnsi="Times New Roman" w:cs="Times New Roman"/>
          <w:color w:val="0070C0"/>
          <w:sz w:val="26"/>
          <w:szCs w:val="26"/>
        </w:rPr>
        <w:t>«Предоставление сведений из ЕГРЮЛ/ЕГРИП»</w:t>
      </w:r>
      <w:r>
        <w:rPr>
          <w:rFonts w:ascii="Times New Roman" w:hAnsi="Times New Roman" w:cs="Times New Roman"/>
          <w:sz w:val="26"/>
          <w:szCs w:val="26"/>
        </w:rPr>
        <w:t xml:space="preserve"> дает возможность любому заинтересованному лицу бесплатно получить выписку из </w:t>
      </w:r>
      <w:r w:rsidR="00DE785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диного государственного реестра о конкретном юридическом лице или индивидуальном предпринимателе</w:t>
      </w:r>
      <w:r w:rsidR="00911699">
        <w:rPr>
          <w:rFonts w:ascii="Times New Roman" w:hAnsi="Times New Roman" w:cs="Times New Roman"/>
          <w:sz w:val="26"/>
          <w:szCs w:val="26"/>
        </w:rPr>
        <w:t xml:space="preserve"> или справку об отсутствии сведений в реестре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E655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58DC" w:rsidRDefault="00E27794" w:rsidP="00E65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20B76">
        <w:rPr>
          <w:rFonts w:ascii="Times New Roman" w:hAnsi="Times New Roman" w:cs="Times New Roman"/>
          <w:sz w:val="26"/>
          <w:szCs w:val="26"/>
        </w:rPr>
        <w:t>выписке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76">
        <w:rPr>
          <w:rFonts w:ascii="Times New Roman" w:hAnsi="Times New Roman" w:cs="Times New Roman"/>
          <w:sz w:val="26"/>
          <w:szCs w:val="26"/>
        </w:rPr>
        <w:t xml:space="preserve">из ЕГРЮЛ </w:t>
      </w:r>
      <w:r>
        <w:rPr>
          <w:rFonts w:ascii="Times New Roman" w:hAnsi="Times New Roman" w:cs="Times New Roman"/>
          <w:sz w:val="26"/>
          <w:szCs w:val="26"/>
        </w:rPr>
        <w:t>буд</w:t>
      </w:r>
      <w:r w:rsidR="00420B76">
        <w:rPr>
          <w:rFonts w:ascii="Times New Roman" w:hAnsi="Times New Roman" w:cs="Times New Roman"/>
          <w:sz w:val="26"/>
          <w:szCs w:val="26"/>
        </w:rPr>
        <w:t>ут отражены сведения об организации:</w:t>
      </w:r>
      <w:r w:rsidR="001658DC">
        <w:rPr>
          <w:rFonts w:ascii="Times New Roman" w:hAnsi="Times New Roman" w:cs="Times New Roman"/>
          <w:sz w:val="26"/>
          <w:szCs w:val="26"/>
        </w:rPr>
        <w:t xml:space="preserve"> </w:t>
      </w:r>
      <w:r w:rsidR="00420B76">
        <w:rPr>
          <w:rFonts w:ascii="Times New Roman" w:hAnsi="Times New Roman" w:cs="Times New Roman"/>
          <w:sz w:val="26"/>
          <w:szCs w:val="26"/>
        </w:rPr>
        <w:t xml:space="preserve">ОГРН, ИНН, КПП, дата регистрации, сведения о </w:t>
      </w:r>
      <w:r w:rsidR="001658DC">
        <w:rPr>
          <w:rFonts w:ascii="Times New Roman" w:hAnsi="Times New Roman" w:cs="Times New Roman"/>
          <w:sz w:val="26"/>
          <w:szCs w:val="26"/>
        </w:rPr>
        <w:t xml:space="preserve">ликвидации, банкротстве, реорганизации, </w:t>
      </w:r>
      <w:r w:rsidR="002C4EEF">
        <w:rPr>
          <w:rFonts w:ascii="Times New Roman" w:hAnsi="Times New Roman" w:cs="Times New Roman"/>
          <w:sz w:val="26"/>
          <w:szCs w:val="26"/>
        </w:rPr>
        <w:t>коды статистики ОКВЭД,</w:t>
      </w:r>
      <w:r w:rsidR="001658DC">
        <w:rPr>
          <w:rFonts w:ascii="Times New Roman" w:hAnsi="Times New Roman" w:cs="Times New Roman"/>
          <w:sz w:val="26"/>
          <w:szCs w:val="26"/>
        </w:rPr>
        <w:t xml:space="preserve"> сведения о регистрации во внебюджетных фондах, постановка на учет в налоговом органе, сведения о руководителе и др. </w:t>
      </w:r>
    </w:p>
    <w:p w:rsidR="001F1413" w:rsidRDefault="001658DC" w:rsidP="00E65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ЕГРИП будет содержать такие данные как: ФИО</w:t>
      </w:r>
      <w:r w:rsidR="00E65519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 xml:space="preserve">, пол, гражданство, адрес электронной почты, дата </w:t>
      </w:r>
      <w:r w:rsidR="00E65519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>
        <w:rPr>
          <w:rFonts w:ascii="Times New Roman" w:hAnsi="Times New Roman" w:cs="Times New Roman"/>
          <w:sz w:val="26"/>
          <w:szCs w:val="26"/>
        </w:rPr>
        <w:t>и закрытия ИП, полученные лицензии, ИНН, коды ОКВЭД, номер и дата регистрации в качестве страхователя в Социальном фонде и др.</w:t>
      </w:r>
    </w:p>
    <w:p w:rsidR="00E65519" w:rsidRDefault="00911699" w:rsidP="00E65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выписки или </w:t>
      </w:r>
      <w:r w:rsidR="001658DC">
        <w:rPr>
          <w:rFonts w:ascii="Times New Roman" w:hAnsi="Times New Roman" w:cs="Times New Roman"/>
          <w:sz w:val="26"/>
          <w:szCs w:val="26"/>
        </w:rPr>
        <w:t xml:space="preserve">справки в электронной форме не требуется сертификат ключа электронной подписи (СКП) заявителя. </w:t>
      </w:r>
      <w:r w:rsidR="00E65519">
        <w:rPr>
          <w:rFonts w:ascii="Times New Roman" w:hAnsi="Times New Roman" w:cs="Times New Roman"/>
          <w:sz w:val="26"/>
          <w:szCs w:val="26"/>
        </w:rPr>
        <w:t xml:space="preserve">Достаточно ввести ИНН и выбрать регион. </w:t>
      </w:r>
    </w:p>
    <w:p w:rsidR="001658DC" w:rsidRPr="00174503" w:rsidRDefault="001658DC" w:rsidP="00E65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формируется в </w:t>
      </w:r>
      <w:r w:rsidR="00174503">
        <w:rPr>
          <w:rFonts w:ascii="Times New Roman" w:hAnsi="Times New Roman" w:cs="Times New Roman"/>
          <w:sz w:val="26"/>
          <w:szCs w:val="26"/>
        </w:rPr>
        <w:t xml:space="preserve">формате </w:t>
      </w:r>
      <w:r w:rsidR="00174503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174503">
        <w:rPr>
          <w:rFonts w:ascii="Times New Roman" w:hAnsi="Times New Roman" w:cs="Times New Roman"/>
          <w:sz w:val="26"/>
          <w:szCs w:val="26"/>
        </w:rPr>
        <w:t>,</w:t>
      </w:r>
      <w:r w:rsidR="00174503" w:rsidRPr="00174503">
        <w:rPr>
          <w:rFonts w:ascii="Times New Roman" w:hAnsi="Times New Roman" w:cs="Times New Roman"/>
          <w:sz w:val="26"/>
          <w:szCs w:val="26"/>
        </w:rPr>
        <w:t xml:space="preserve"> </w:t>
      </w:r>
      <w:r w:rsidR="00174503">
        <w:rPr>
          <w:rFonts w:ascii="Times New Roman" w:hAnsi="Times New Roman" w:cs="Times New Roman"/>
          <w:sz w:val="26"/>
          <w:szCs w:val="26"/>
        </w:rPr>
        <w:t xml:space="preserve">содержащем усиленную квалифицированную электронную подпись и ее визуализацию (в том числе в распечатанном виде). Исходя из положения п. 1 и 3 ст. 6 </w:t>
      </w:r>
      <w:r w:rsidR="00174503" w:rsidRPr="002C4EEF">
        <w:rPr>
          <w:rFonts w:ascii="Times New Roman" w:hAnsi="Times New Roman" w:cs="Times New Roman"/>
          <w:color w:val="0070C0"/>
          <w:sz w:val="26"/>
          <w:szCs w:val="26"/>
        </w:rPr>
        <w:t xml:space="preserve">Федерального закона от 6 апреля 2011 г. № 63-ФЗ </w:t>
      </w:r>
      <w:r w:rsidR="00911699">
        <w:rPr>
          <w:rFonts w:ascii="Times New Roman" w:hAnsi="Times New Roman" w:cs="Times New Roman"/>
          <w:sz w:val="26"/>
          <w:szCs w:val="26"/>
        </w:rPr>
        <w:t>справка/выписка</w:t>
      </w:r>
      <w:r w:rsidR="00174503">
        <w:rPr>
          <w:rFonts w:ascii="Times New Roman" w:hAnsi="Times New Roman" w:cs="Times New Roman"/>
          <w:sz w:val="26"/>
          <w:szCs w:val="26"/>
        </w:rPr>
        <w:t xml:space="preserve">, подписанная УКЭП, равнозначна </w:t>
      </w:r>
      <w:r w:rsidR="00911699">
        <w:rPr>
          <w:rFonts w:ascii="Times New Roman" w:hAnsi="Times New Roman" w:cs="Times New Roman"/>
          <w:sz w:val="26"/>
          <w:szCs w:val="26"/>
        </w:rPr>
        <w:t>справке/</w:t>
      </w:r>
      <w:r w:rsidR="00174503">
        <w:rPr>
          <w:rFonts w:ascii="Times New Roman" w:hAnsi="Times New Roman" w:cs="Times New Roman"/>
          <w:sz w:val="26"/>
          <w:szCs w:val="26"/>
        </w:rPr>
        <w:t>выписке в бумажном виде,</w:t>
      </w:r>
      <w:r w:rsidR="00E65519">
        <w:rPr>
          <w:rFonts w:ascii="Times New Roman" w:hAnsi="Times New Roman" w:cs="Times New Roman"/>
          <w:sz w:val="26"/>
          <w:szCs w:val="26"/>
        </w:rPr>
        <w:t xml:space="preserve"> которая подписа</w:t>
      </w:r>
      <w:r w:rsidR="00174503">
        <w:rPr>
          <w:rFonts w:ascii="Times New Roman" w:hAnsi="Times New Roman" w:cs="Times New Roman"/>
          <w:sz w:val="26"/>
          <w:szCs w:val="26"/>
        </w:rPr>
        <w:t>н</w:t>
      </w:r>
      <w:r w:rsidR="00E65519">
        <w:rPr>
          <w:rFonts w:ascii="Times New Roman" w:hAnsi="Times New Roman" w:cs="Times New Roman"/>
          <w:sz w:val="26"/>
          <w:szCs w:val="26"/>
        </w:rPr>
        <w:t xml:space="preserve">а </w:t>
      </w:r>
      <w:r w:rsidR="00174503">
        <w:rPr>
          <w:rFonts w:ascii="Times New Roman" w:hAnsi="Times New Roman" w:cs="Times New Roman"/>
          <w:sz w:val="26"/>
          <w:szCs w:val="26"/>
        </w:rPr>
        <w:t>должностным лиц</w:t>
      </w:r>
      <w:r w:rsidR="00E65519">
        <w:rPr>
          <w:rFonts w:ascii="Times New Roman" w:hAnsi="Times New Roman" w:cs="Times New Roman"/>
          <w:sz w:val="26"/>
          <w:szCs w:val="26"/>
        </w:rPr>
        <w:t xml:space="preserve">ом налогового органа и заверена </w:t>
      </w:r>
      <w:r w:rsidR="00174503">
        <w:rPr>
          <w:rFonts w:ascii="Times New Roman" w:hAnsi="Times New Roman" w:cs="Times New Roman"/>
          <w:sz w:val="26"/>
          <w:szCs w:val="26"/>
        </w:rPr>
        <w:t>печатью.</w:t>
      </w:r>
    </w:p>
    <w:p w:rsidR="001658DC" w:rsidRPr="00F118A4" w:rsidRDefault="001658DC" w:rsidP="00E2779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413" w:rsidRDefault="001F1413" w:rsidP="001F14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391B" wp14:editId="3CE19374">
                <wp:simplePos x="0" y="0"/>
                <wp:positionH relativeFrom="column">
                  <wp:posOffset>266700</wp:posOffset>
                </wp:positionH>
                <wp:positionV relativeFrom="paragraph">
                  <wp:posOffset>163830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413" w:rsidRPr="00C24A40" w:rsidRDefault="001F1413" w:rsidP="00C24A40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24A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                            </w:t>
                            </w:r>
                            <w:r w:rsidR="00C24A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</w:t>
                            </w:r>
                            <w:bookmarkStart w:id="0" w:name="_GoBack"/>
                            <w:bookmarkEnd w:id="0"/>
                            <w:r w:rsidR="00C24A40" w:rsidRPr="00C24A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C24A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C24A40" w:rsidRPr="00C24A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УФНС России по Липецкой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pt;margin-top: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" filled="f" stroked="f" strokeweight=".5pt">
                <v:textbox style="mso-fit-shape-to-text:t">
                  <w:txbxContent>
                    <w:p w:rsidR="001F1413" w:rsidRPr="00C24A40" w:rsidRDefault="001F1413" w:rsidP="00C24A40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24A4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 xml:space="preserve">                                                     </w:t>
                      </w:r>
                      <w:r w:rsidR="00C24A4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 xml:space="preserve">                      </w:t>
                      </w:r>
                      <w:bookmarkStart w:id="1" w:name="_GoBack"/>
                      <w:bookmarkEnd w:id="1"/>
                      <w:r w:rsidR="00C24A40" w:rsidRPr="00C24A4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C24A4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C24A40" w:rsidRPr="00C24A4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УФНС России по Липецкой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F1413" w:rsidRDefault="001F1413" w:rsidP="001F1413"/>
    <w:p w:rsidR="001F1413" w:rsidRDefault="001F1413" w:rsidP="001F1413"/>
    <w:p w:rsidR="004A44BA" w:rsidRDefault="004A44BA"/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7B"/>
    <w:rsid w:val="001658DC"/>
    <w:rsid w:val="00174503"/>
    <w:rsid w:val="001F1413"/>
    <w:rsid w:val="002C4EEF"/>
    <w:rsid w:val="00420B76"/>
    <w:rsid w:val="004A44BA"/>
    <w:rsid w:val="004E157B"/>
    <w:rsid w:val="00911699"/>
    <w:rsid w:val="00C24A40"/>
    <w:rsid w:val="00DE7859"/>
    <w:rsid w:val="00E04E53"/>
    <w:rsid w:val="00E27794"/>
    <w:rsid w:val="00E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1F1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1F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21597C6F</Template>
  <TotalTime>61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6</cp:revision>
  <dcterms:created xsi:type="dcterms:W3CDTF">2024-07-30T11:06:00Z</dcterms:created>
  <dcterms:modified xsi:type="dcterms:W3CDTF">2024-08-15T07:55:00Z</dcterms:modified>
</cp:coreProperties>
</file>