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07" w:rsidRPr="008303E5" w:rsidRDefault="005F5707" w:rsidP="005F57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303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:rsidR="005F5707" w:rsidRPr="008303E5" w:rsidRDefault="005F5707" w:rsidP="005F5707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5F5707" w:rsidRDefault="005F5707" w:rsidP="005F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Получить консультацию по вопросам налогообложения можно по телефону</w:t>
      </w:r>
    </w:p>
    <w:p w:rsidR="005F5707" w:rsidRPr="00246264" w:rsidRDefault="005F5707" w:rsidP="005F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F5707" w:rsidRDefault="005F5707" w:rsidP="00C909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консультирования налогоплательщиков в </w:t>
      </w: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УФНС России по Липецкой области </w:t>
      </w:r>
      <w:r w:rsidR="00E27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справочные телефоны, обратившись по которым можно решить ряд вопросов без посещения налогового органа. </w:t>
      </w:r>
    </w:p>
    <w:p w:rsidR="005F5707" w:rsidRDefault="005F5707" w:rsidP="00C909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ФНС России в разделе «Контакты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B41B8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1B41B8">
        <w:rPr>
          <w:rFonts w:ascii="Times New Roman" w:eastAsia="Times New Roman" w:hAnsi="Times New Roman" w:cs="Times New Roman"/>
          <w:sz w:val="26"/>
          <w:szCs w:val="26"/>
          <w:lang w:eastAsia="ru-RU"/>
        </w:rPr>
        <w:t>«Справочные телефоны»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расположены группы номеров по нескольким направлениям</w:t>
      </w:r>
      <w:r w:rsidR="00D920A3">
        <w:rPr>
          <w:rFonts w:ascii="Times New Roman" w:eastAsia="Times New Roman" w:hAnsi="Times New Roman" w:cs="Times New Roman"/>
          <w:sz w:val="26"/>
          <w:szCs w:val="26"/>
          <w:lang w:eastAsia="ru-RU"/>
        </w:rPr>
        <w:t>. М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ногоканальный телефон +7 (4742) 28-87-16</w:t>
      </w:r>
      <w:r w:rsidR="00D920A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добавочные номера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F5707" w:rsidRPr="005875E9" w:rsidRDefault="006D0117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Кадры - </w:t>
      </w:r>
      <w:r w:rsidR="005F5707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011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F5707" w:rsidRPr="005875E9" w:rsidRDefault="005F5707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Экспедиция, справки по письмам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012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BEC" w:rsidRPr="005875E9" w:rsidRDefault="00CA4BEC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Урегулирование</w:t>
      </w:r>
      <w:r w:rsidR="00887762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 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ИП/ЮЛ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- 014;</w:t>
      </w:r>
    </w:p>
    <w:p w:rsidR="00E27848" w:rsidRPr="005875E9" w:rsidRDefault="005F5707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расчетов по страховым взносам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015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E27848" w:rsidRPr="005875E9" w:rsidRDefault="005F5707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расчетов по форме 6-НДФЛ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016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762" w:rsidRPr="005875E9" w:rsidRDefault="005F5707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расчетов по форме 3-НДФЛ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017</w:t>
      </w:r>
      <w:r w:rsidR="00E27848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87762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87762" w:rsidRPr="005875E9" w:rsidRDefault="00887762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представления уведомления об исчисленных суммах налогов и взносов 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>- 018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762" w:rsidRPr="005875E9" w:rsidRDefault="00887762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Урегулирование задолженности физических лиц </w:t>
      </w:r>
      <w:r w:rsidR="006D0117">
        <w:rPr>
          <w:rFonts w:ascii="Times New Roman" w:eastAsia="Times New Roman" w:hAnsi="Times New Roman" w:cs="Times New Roman"/>
          <w:sz w:val="26"/>
          <w:szCs w:val="26"/>
          <w:lang w:eastAsia="ru-RU"/>
        </w:rPr>
        <w:t>- 019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762" w:rsidRPr="005875E9" w:rsidRDefault="00887762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Урегулирование состояния расчетов с бюджетом </w:t>
      </w:r>
      <w:r w:rsidR="00BC248E">
        <w:rPr>
          <w:rFonts w:ascii="Times New Roman" w:eastAsia="Times New Roman" w:hAnsi="Times New Roman" w:cs="Times New Roman"/>
          <w:sz w:val="26"/>
          <w:szCs w:val="26"/>
          <w:lang w:eastAsia="ru-RU"/>
        </w:rPr>
        <w:t>- 020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87762" w:rsidRPr="005875E9" w:rsidRDefault="00887762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налогообложения имущества ЮЛ </w:t>
      </w:r>
      <w:r w:rsidR="00BC248E">
        <w:rPr>
          <w:rFonts w:ascii="Times New Roman" w:eastAsia="Times New Roman" w:hAnsi="Times New Roman" w:cs="Times New Roman"/>
          <w:sz w:val="26"/>
          <w:szCs w:val="26"/>
          <w:lang w:eastAsia="ru-RU"/>
        </w:rPr>
        <w:t>- 021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875E9" w:rsidRPr="005875E9" w:rsidRDefault="00887762" w:rsidP="005875E9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налогообложения имущества ФЛ </w:t>
      </w:r>
      <w:r w:rsidR="00BC248E">
        <w:rPr>
          <w:rFonts w:ascii="Times New Roman" w:eastAsia="Times New Roman" w:hAnsi="Times New Roman" w:cs="Times New Roman"/>
          <w:sz w:val="26"/>
          <w:szCs w:val="26"/>
          <w:lang w:eastAsia="ru-RU"/>
        </w:rPr>
        <w:t>- 022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875E9" w:rsidRDefault="00887762" w:rsidP="005875E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Специалисты помогу</w:t>
      </w:r>
      <w:r w:rsidR="005875E9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т разобраться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выбором режима налогообложения, п</w:t>
      </w:r>
      <w:r w:rsidR="005875E9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роконсультируют о наличии или отсутствии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задолженности</w:t>
      </w:r>
      <w:r w:rsidR="005875E9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ЕНС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75E9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предоставления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отчетности и </w:t>
      </w:r>
      <w:r w:rsidR="005875E9"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т.п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Дозвонится по номера</w:t>
      </w:r>
      <w:r w:rsidR="00BC248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в рабочее время: </w:t>
      </w:r>
    </w:p>
    <w:p w:rsidR="005875E9" w:rsidRPr="005875E9" w:rsidRDefault="005875E9" w:rsidP="005875E9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понедельника по четверг – с 9-00 до 17-3</w:t>
      </w:r>
      <w:r w:rsidRPr="005875E9">
        <w:rPr>
          <w:rFonts w:ascii="Times New Roman" w:eastAsia="Times New Roman" w:hAnsi="Times New Roman" w:cs="Times New Roman"/>
          <w:sz w:val="26"/>
          <w:szCs w:val="26"/>
          <w:lang w:eastAsia="ru-RU"/>
        </w:rPr>
        <w:t>0;</w:t>
      </w:r>
    </w:p>
    <w:p w:rsidR="005875E9" w:rsidRPr="007B5CFB" w:rsidRDefault="005875E9" w:rsidP="005875E9">
      <w:pPr>
        <w:pStyle w:val="a4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 – с 9</w:t>
      </w:r>
      <w:r w:rsidRPr="007B5CFB">
        <w:rPr>
          <w:rFonts w:ascii="Times New Roman" w:eastAsia="Times New Roman" w:hAnsi="Times New Roman" w:cs="Times New Roman"/>
          <w:sz w:val="26"/>
          <w:szCs w:val="26"/>
          <w:lang w:eastAsia="ru-RU"/>
        </w:rPr>
        <w:t>-00 до 16-45.</w:t>
      </w:r>
    </w:p>
    <w:p w:rsidR="005F5707" w:rsidRPr="008303E5" w:rsidRDefault="005F5707" w:rsidP="00C909AD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707" w:rsidRPr="008303E5" w:rsidRDefault="005F5707" w:rsidP="005F57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</w:t>
      </w:r>
    </w:p>
    <w:p w:rsidR="005F5707" w:rsidRPr="008B6012" w:rsidRDefault="005F5707" w:rsidP="005F57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F5707" w:rsidRPr="008B6012" w:rsidRDefault="005F5707" w:rsidP="008B6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8B60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</w:t>
      </w:r>
      <w:r w:rsidR="008B60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</w:t>
      </w:r>
      <w:bookmarkStart w:id="0" w:name="_GoBack"/>
      <w:bookmarkEnd w:id="0"/>
      <w:r w:rsidR="008B6012" w:rsidRPr="008B60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5F5707" w:rsidRDefault="005F5707" w:rsidP="005F5707"/>
    <w:p w:rsidR="004A44BA" w:rsidRDefault="004A44BA"/>
    <w:sectPr w:rsidR="004A44BA" w:rsidSect="006D011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B5B"/>
    <w:multiLevelType w:val="hybridMultilevel"/>
    <w:tmpl w:val="266A1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413D8"/>
    <w:multiLevelType w:val="hybridMultilevel"/>
    <w:tmpl w:val="3EAC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5A"/>
    <w:rsid w:val="001B41B8"/>
    <w:rsid w:val="004A44BA"/>
    <w:rsid w:val="005875E9"/>
    <w:rsid w:val="005F5707"/>
    <w:rsid w:val="00607C3E"/>
    <w:rsid w:val="006D0117"/>
    <w:rsid w:val="00887762"/>
    <w:rsid w:val="008B6012"/>
    <w:rsid w:val="00B1755A"/>
    <w:rsid w:val="00BC248E"/>
    <w:rsid w:val="00C909AD"/>
    <w:rsid w:val="00CA4BEC"/>
    <w:rsid w:val="00D920A3"/>
    <w:rsid w:val="00E04E53"/>
    <w:rsid w:val="00E2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5875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List Paragraph"/>
    <w:basedOn w:val="a"/>
    <w:uiPriority w:val="34"/>
    <w:qFormat/>
    <w:rsid w:val="00587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21597C6F</Template>
  <TotalTime>199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7</cp:revision>
  <cp:lastPrinted>2024-08-08T08:18:00Z</cp:lastPrinted>
  <dcterms:created xsi:type="dcterms:W3CDTF">2024-08-02T10:26:00Z</dcterms:created>
  <dcterms:modified xsi:type="dcterms:W3CDTF">2024-08-15T07:54:00Z</dcterms:modified>
</cp:coreProperties>
</file>