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B" w:rsidRPr="00FC56FB" w:rsidRDefault="00FC56FB" w:rsidP="00FC56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C56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сайта:</w:t>
      </w:r>
    </w:p>
    <w:p w:rsidR="00FC56FB" w:rsidRPr="00FC56FB" w:rsidRDefault="00FC56FB" w:rsidP="00FC56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56FB" w:rsidRDefault="00EF438E" w:rsidP="00FC56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Оформляем платежные документы корректно</w:t>
      </w:r>
    </w:p>
    <w:p w:rsidR="00FC56FB" w:rsidRPr="00FC56FB" w:rsidRDefault="00FC56FB" w:rsidP="00FC56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6FB" w:rsidRP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 xml:space="preserve">УФНС России по Липецкой области напоминает, что </w:t>
      </w:r>
      <w:r w:rsidR="00EF438E">
        <w:rPr>
          <w:rFonts w:ascii="Times New Roman" w:hAnsi="Times New Roman" w:cs="Times New Roman"/>
          <w:sz w:val="26"/>
          <w:szCs w:val="26"/>
        </w:rPr>
        <w:t xml:space="preserve">с 01.01.2023 года </w:t>
      </w:r>
      <w:r w:rsidRPr="00FC56FB">
        <w:rPr>
          <w:rFonts w:ascii="Times New Roman" w:hAnsi="Times New Roman" w:cs="Times New Roman"/>
          <w:sz w:val="26"/>
          <w:szCs w:val="26"/>
        </w:rPr>
        <w:t xml:space="preserve">при </w:t>
      </w:r>
      <w:r w:rsidR="00410B74">
        <w:rPr>
          <w:rFonts w:ascii="Times New Roman" w:hAnsi="Times New Roman" w:cs="Times New Roman"/>
          <w:sz w:val="26"/>
          <w:szCs w:val="26"/>
        </w:rPr>
        <w:t>оформлении</w:t>
      </w:r>
      <w:r w:rsidR="00EF438E" w:rsidRPr="00EF438E">
        <w:rPr>
          <w:rFonts w:ascii="Times New Roman" w:hAnsi="Times New Roman" w:cs="Times New Roman"/>
          <w:sz w:val="26"/>
          <w:szCs w:val="26"/>
        </w:rPr>
        <w:t xml:space="preserve"> </w:t>
      </w:r>
      <w:r w:rsidR="00EF438E">
        <w:rPr>
          <w:rFonts w:ascii="Times New Roman" w:hAnsi="Times New Roman" w:cs="Times New Roman"/>
          <w:sz w:val="26"/>
          <w:szCs w:val="26"/>
        </w:rPr>
        <w:t>платежных документов необходимо указывать единые реквизиты счета и получателя средств:</w:t>
      </w:r>
    </w:p>
    <w:p w:rsidR="00FC56FB" w:rsidRP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Банк получателя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FC56FB">
        <w:rPr>
          <w:rFonts w:ascii="Times New Roman" w:hAnsi="Times New Roman" w:cs="Times New Roman"/>
          <w:sz w:val="26"/>
          <w:szCs w:val="26"/>
        </w:rPr>
        <w:t>ОТДЕЛЕНИЕ ТУЛА БАНКА РОССИИ//УФК по Тульской области,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56FB">
        <w:rPr>
          <w:rFonts w:ascii="Times New Roman" w:hAnsi="Times New Roman" w:cs="Times New Roman"/>
          <w:sz w:val="26"/>
          <w:szCs w:val="26"/>
        </w:rPr>
        <w:t>Тула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БИК</w:t>
      </w:r>
      <w:r w:rsidRPr="00FC56FB">
        <w:rPr>
          <w:rFonts w:ascii="Times New Roman" w:hAnsi="Times New Roman" w:cs="Times New Roman"/>
          <w:sz w:val="26"/>
          <w:szCs w:val="26"/>
        </w:rPr>
        <w:t xml:space="preserve"> – 017003983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Корр. счет</w:t>
      </w:r>
      <w:r w:rsidRPr="00FC56FB">
        <w:rPr>
          <w:rFonts w:ascii="Times New Roman" w:hAnsi="Times New Roman" w:cs="Times New Roman"/>
          <w:sz w:val="26"/>
          <w:szCs w:val="26"/>
        </w:rPr>
        <w:t xml:space="preserve"> – 40102810445370000059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Номер счета</w:t>
      </w:r>
      <w:r w:rsidRPr="00FC56FB">
        <w:rPr>
          <w:rFonts w:ascii="Times New Roman" w:hAnsi="Times New Roman" w:cs="Times New Roman"/>
          <w:sz w:val="26"/>
          <w:szCs w:val="26"/>
        </w:rPr>
        <w:t xml:space="preserve"> - 03100643000000018500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  <w:u w:val="single"/>
        </w:rPr>
        <w:t>Получатель платежа</w:t>
      </w:r>
      <w:r w:rsidRPr="00FC56FB">
        <w:rPr>
          <w:rFonts w:ascii="Times New Roman" w:hAnsi="Times New Roman" w:cs="Times New Roman"/>
          <w:sz w:val="26"/>
          <w:szCs w:val="26"/>
        </w:rPr>
        <w:t xml:space="preserve"> – Казначейство России (ФНС России)</w:t>
      </w:r>
    </w:p>
    <w:p w:rsidR="00FC56FB" w:rsidRP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>«ИНН» - 7727406020</w:t>
      </w:r>
    </w:p>
    <w:p w:rsidR="00FC56FB" w:rsidRDefault="00FC56FB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56FB">
        <w:rPr>
          <w:rFonts w:ascii="Times New Roman" w:hAnsi="Times New Roman" w:cs="Times New Roman"/>
          <w:sz w:val="26"/>
          <w:szCs w:val="26"/>
        </w:rPr>
        <w:t>«КПП» -770801001</w:t>
      </w:r>
      <w:r w:rsidR="00EF438E">
        <w:rPr>
          <w:rFonts w:ascii="Times New Roman" w:hAnsi="Times New Roman" w:cs="Times New Roman"/>
          <w:sz w:val="26"/>
          <w:szCs w:val="26"/>
        </w:rPr>
        <w:t>.</w:t>
      </w:r>
    </w:p>
    <w:p w:rsidR="00A62510" w:rsidRDefault="00A62510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438E" w:rsidRPr="00FC56FB" w:rsidRDefault="00A62510" w:rsidP="00FC56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</w:t>
      </w:r>
      <w:r w:rsidR="00EF438E">
        <w:rPr>
          <w:rFonts w:ascii="Times New Roman" w:hAnsi="Times New Roman" w:cs="Times New Roman"/>
          <w:sz w:val="26"/>
          <w:szCs w:val="26"/>
        </w:rPr>
        <w:t xml:space="preserve"> подробную информацию можно узнать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промостранице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«Все о ЕНС».</w:t>
      </w:r>
    </w:p>
    <w:p w:rsidR="00FC56FB" w:rsidRDefault="00FC56FB" w:rsidP="00FC56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95204" w:rsidRPr="001316AD" w:rsidRDefault="00FC56FB" w:rsidP="0019520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95204" w:rsidRPr="001316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FC56FB" w:rsidRPr="00FC56FB" w:rsidRDefault="00FC56FB" w:rsidP="0019520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56FB" w:rsidRDefault="00FC56FB" w:rsidP="00FC56F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245" w:rsidRDefault="00732245" w:rsidP="00FC56FB"/>
    <w:sectPr w:rsidR="0073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88"/>
    <w:rsid w:val="00195204"/>
    <w:rsid w:val="001E1B59"/>
    <w:rsid w:val="00410B74"/>
    <w:rsid w:val="004E1077"/>
    <w:rsid w:val="0051694F"/>
    <w:rsid w:val="00732245"/>
    <w:rsid w:val="007C0E88"/>
    <w:rsid w:val="00A62510"/>
    <w:rsid w:val="00B01704"/>
    <w:rsid w:val="00B868E1"/>
    <w:rsid w:val="00EF438E"/>
    <w:rsid w:val="00FA386C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CB33F6A2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Ерышева Алина Андреевна</dc:creator>
  <cp:lastModifiedBy>4800-00-515</cp:lastModifiedBy>
  <cp:revision>4</cp:revision>
  <dcterms:created xsi:type="dcterms:W3CDTF">2024-08-22T12:24:00Z</dcterms:created>
  <dcterms:modified xsi:type="dcterms:W3CDTF">2024-08-23T12:07:00Z</dcterms:modified>
</cp:coreProperties>
</file>